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8C9" w14:textId="13047EC5" w:rsidR="00A35319" w:rsidRPr="00EB6336" w:rsidRDefault="00A35319" w:rsidP="00747DF1">
      <w:pPr>
        <w:pStyle w:val="Heading1"/>
        <w:numPr>
          <w:ilvl w:val="0"/>
          <w:numId w:val="1"/>
        </w:numPr>
        <w:ind w:left="426" w:hanging="426"/>
        <w:rPr>
          <w:color w:val="C00000"/>
          <w:u w:val="single"/>
          <w:lang w:val="en-US"/>
        </w:rPr>
      </w:pPr>
      <w:r w:rsidRPr="00EB6336">
        <w:rPr>
          <w:color w:val="C00000"/>
          <w:u w:val="single"/>
          <w:lang w:val="en-US"/>
        </w:rPr>
        <w:t>Abstract template</w:t>
      </w:r>
      <w:r w:rsidR="00561A99" w:rsidRPr="00EB6336">
        <w:rPr>
          <w:color w:val="C00000"/>
          <w:u w:val="single"/>
          <w:lang w:val="en-US"/>
        </w:rPr>
        <w:t xml:space="preserve"> (</w:t>
      </w:r>
      <w:r w:rsidR="002B40D5" w:rsidRPr="00EB6336">
        <w:rPr>
          <w:color w:val="C00000"/>
          <w:u w:val="single"/>
          <w:lang w:val="en-US"/>
        </w:rPr>
        <w:t>research)</w:t>
      </w:r>
    </w:p>
    <w:p w14:paraId="0D7E7EC0" w14:textId="77777777" w:rsidR="00A35319" w:rsidRPr="00EB6336" w:rsidRDefault="00A35319" w:rsidP="00377A1C">
      <w:pPr>
        <w:pStyle w:val="Heading2"/>
        <w:spacing w:before="0" w:line="276" w:lineRule="auto"/>
        <w:rPr>
          <w:sz w:val="28"/>
          <w:szCs w:val="28"/>
          <w:lang w:val="en-US"/>
        </w:rPr>
      </w:pPr>
    </w:p>
    <w:p w14:paraId="61E63F86" w14:textId="0067681C" w:rsidR="00A35319" w:rsidRPr="00EB6336" w:rsidRDefault="00A35319" w:rsidP="007D4DA0">
      <w:pPr>
        <w:pStyle w:val="Heading2"/>
        <w:spacing w:before="0" w:line="276" w:lineRule="auto"/>
        <w:rPr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Name</w:t>
      </w:r>
      <w:r w:rsidR="003824BE" w:rsidRPr="00EB6336">
        <w:rPr>
          <w:sz w:val="24"/>
          <w:szCs w:val="24"/>
          <w:lang w:val="en-US"/>
        </w:rPr>
        <w:t>(</w:t>
      </w:r>
      <w:r w:rsidRPr="00EB6336">
        <w:rPr>
          <w:sz w:val="24"/>
          <w:szCs w:val="24"/>
          <w:lang w:val="en-US"/>
        </w:rPr>
        <w:t>s</w:t>
      </w:r>
      <w:r w:rsidR="003824BE" w:rsidRPr="00EB6336">
        <w:rPr>
          <w:sz w:val="24"/>
          <w:szCs w:val="24"/>
          <w:lang w:val="en-US"/>
        </w:rPr>
        <w:t>)</w:t>
      </w:r>
      <w:r w:rsidRPr="00EB6336">
        <w:rPr>
          <w:sz w:val="24"/>
          <w:szCs w:val="24"/>
          <w:lang w:val="en-US"/>
        </w:rPr>
        <w:t xml:space="preserve"> of author</w:t>
      </w:r>
      <w:r w:rsidR="003824BE" w:rsidRPr="00EB6336">
        <w:rPr>
          <w:sz w:val="24"/>
          <w:szCs w:val="24"/>
          <w:lang w:val="en-US"/>
        </w:rPr>
        <w:t>(</w:t>
      </w:r>
      <w:r w:rsidRPr="00EB6336">
        <w:rPr>
          <w:sz w:val="24"/>
          <w:szCs w:val="24"/>
          <w:lang w:val="en-US"/>
        </w:rPr>
        <w:t>s</w:t>
      </w:r>
      <w:r w:rsidR="003824BE" w:rsidRPr="00EB6336">
        <w:rPr>
          <w:sz w:val="24"/>
          <w:szCs w:val="24"/>
          <w:lang w:val="en-US"/>
        </w:rPr>
        <w:t>)</w:t>
      </w:r>
      <w:r w:rsidR="007D4DA0" w:rsidRP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 xml:space="preserve">Write </w:t>
      </w:r>
      <w:proofErr w:type="spellStart"/>
      <w:r w:rsidR="00EB6336">
        <w:rPr>
          <w:color w:val="auto"/>
          <w:sz w:val="24"/>
          <w:szCs w:val="24"/>
          <w:lang w:val="en-US"/>
        </w:rPr>
        <w:t>neme</w:t>
      </w:r>
      <w:proofErr w:type="spellEnd"/>
      <w:r w:rsidR="00EB6336">
        <w:rPr>
          <w:color w:val="auto"/>
          <w:sz w:val="24"/>
          <w:szCs w:val="24"/>
          <w:lang w:val="en-US"/>
        </w:rPr>
        <w:t>(s) here</w:t>
      </w:r>
      <w:r w:rsidR="007D4DA0" w:rsidRPr="00EB6336">
        <w:rPr>
          <w:sz w:val="24"/>
          <w:szCs w:val="24"/>
          <w:lang w:val="en-US"/>
        </w:rPr>
        <w:br/>
      </w:r>
    </w:p>
    <w:p w14:paraId="560F3469" w14:textId="1097D9B1" w:rsidR="00EE4634" w:rsidRPr="00EB6336" w:rsidRDefault="00A35319" w:rsidP="00EE4634">
      <w:pPr>
        <w:pStyle w:val="Heading2"/>
        <w:spacing w:before="0" w:line="276" w:lineRule="auto"/>
        <w:rPr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Title of abstract</w:t>
      </w:r>
      <w:r w:rsidR="007D4DA0" w:rsidRP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 xml:space="preserve">Write </w:t>
      </w:r>
      <w:r w:rsidR="00EB6336">
        <w:rPr>
          <w:color w:val="auto"/>
          <w:sz w:val="24"/>
          <w:szCs w:val="24"/>
          <w:lang w:val="en-US"/>
        </w:rPr>
        <w:t>title here</w:t>
      </w:r>
      <w:r w:rsidR="007D4DA0" w:rsidRPr="00EB6336">
        <w:rPr>
          <w:color w:val="auto"/>
          <w:sz w:val="24"/>
          <w:szCs w:val="24"/>
          <w:lang w:val="en-US"/>
        </w:rPr>
        <w:br/>
      </w:r>
    </w:p>
    <w:p w14:paraId="0C8146D3" w14:textId="1A95DD10" w:rsidR="00A35319" w:rsidRPr="00EB6336" w:rsidRDefault="007D4DA0" w:rsidP="00EB6336">
      <w:pPr>
        <w:pStyle w:val="Heading2"/>
        <w:spacing w:before="0" w:line="276" w:lineRule="auto"/>
        <w:rPr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Aim</w:t>
      </w:r>
      <w:r w:rsidRP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 xml:space="preserve">Write </w:t>
      </w:r>
      <w:r w:rsidR="00EB6336">
        <w:rPr>
          <w:color w:val="auto"/>
          <w:sz w:val="24"/>
          <w:szCs w:val="24"/>
          <w:lang w:val="en-US"/>
        </w:rPr>
        <w:t>the aim here</w:t>
      </w:r>
      <w:r w:rsidR="00EB6336" w:rsidRPr="00EB6336">
        <w:rPr>
          <w:color w:val="auto"/>
          <w:sz w:val="24"/>
          <w:szCs w:val="24"/>
          <w:lang w:val="en-US"/>
        </w:rPr>
        <w:t xml:space="preserve"> </w:t>
      </w:r>
      <w:r w:rsidR="00EE4634" w:rsidRPr="00EB6336">
        <w:rPr>
          <w:color w:val="auto"/>
          <w:sz w:val="24"/>
          <w:szCs w:val="24"/>
          <w:lang w:val="en-US"/>
        </w:rPr>
        <w:br/>
      </w:r>
    </w:p>
    <w:p w14:paraId="5686C06D" w14:textId="7EE43512" w:rsidR="00A35319" w:rsidRPr="00EB6336" w:rsidRDefault="00264FD9" w:rsidP="00377A1C">
      <w:pPr>
        <w:pStyle w:val="Heading2"/>
        <w:spacing w:before="0" w:line="276" w:lineRule="auto"/>
        <w:rPr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M</w:t>
      </w:r>
      <w:r w:rsidR="00A35319" w:rsidRPr="00EB6336">
        <w:rPr>
          <w:sz w:val="24"/>
          <w:szCs w:val="24"/>
          <w:lang w:val="en-US"/>
        </w:rPr>
        <w:t>ethods</w:t>
      </w:r>
      <w:r w:rsidR="00EE4634" w:rsidRP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 xml:space="preserve">Write </w:t>
      </w:r>
      <w:r w:rsidR="00EB6336">
        <w:rPr>
          <w:color w:val="auto"/>
          <w:sz w:val="24"/>
          <w:szCs w:val="24"/>
          <w:lang w:val="en-US"/>
        </w:rPr>
        <w:t>the methods here</w:t>
      </w:r>
      <w:r w:rsidR="00EE4634" w:rsidRPr="00EB6336">
        <w:rPr>
          <w:sz w:val="24"/>
          <w:szCs w:val="24"/>
          <w:lang w:val="en-US"/>
        </w:rPr>
        <w:br/>
      </w:r>
    </w:p>
    <w:p w14:paraId="46B11D47" w14:textId="5336233C" w:rsidR="00EB6336" w:rsidRPr="00EB6336" w:rsidRDefault="00A35319" w:rsidP="00EB6336">
      <w:pPr>
        <w:pStyle w:val="Heading2"/>
        <w:spacing w:before="0" w:line="276" w:lineRule="auto"/>
        <w:rPr>
          <w:color w:val="auto"/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Results</w:t>
      </w:r>
      <w:r w:rsidR="00EE4634" w:rsidRP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 xml:space="preserve">Write </w:t>
      </w:r>
      <w:r w:rsidR="00EB6336">
        <w:rPr>
          <w:color w:val="auto"/>
          <w:sz w:val="24"/>
          <w:szCs w:val="24"/>
          <w:lang w:val="en-US"/>
        </w:rPr>
        <w:t>the results here</w:t>
      </w:r>
      <w:r w:rsidR="00EB6336">
        <w:rPr>
          <w:color w:val="auto"/>
          <w:sz w:val="24"/>
          <w:szCs w:val="24"/>
          <w:lang w:val="en-US"/>
        </w:rPr>
        <w:br/>
      </w:r>
    </w:p>
    <w:p w14:paraId="6FE88818" w14:textId="26D49FB2" w:rsidR="00747DF1" w:rsidRPr="00EB6336" w:rsidRDefault="00A35319" w:rsidP="00377A1C">
      <w:pPr>
        <w:pStyle w:val="Heading2"/>
        <w:spacing w:before="0" w:line="276" w:lineRule="auto"/>
        <w:rPr>
          <w:sz w:val="36"/>
          <w:szCs w:val="36"/>
          <w:lang w:val="en-US"/>
        </w:rPr>
      </w:pPr>
      <w:r w:rsidRPr="00EB6336">
        <w:rPr>
          <w:sz w:val="24"/>
          <w:szCs w:val="24"/>
          <w:lang w:val="en-US"/>
        </w:rPr>
        <w:t>Conclusion</w:t>
      </w:r>
      <w:r w:rsidR="00EE4634" w:rsidRP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 xml:space="preserve">Write </w:t>
      </w:r>
      <w:r w:rsidR="00EB6336">
        <w:rPr>
          <w:color w:val="auto"/>
          <w:sz w:val="24"/>
          <w:szCs w:val="24"/>
          <w:lang w:val="en-US"/>
        </w:rPr>
        <w:t>the conclusion here</w:t>
      </w:r>
      <w:r w:rsidR="00BE17F0" w:rsidRPr="00EB6336">
        <w:rPr>
          <w:sz w:val="36"/>
          <w:szCs w:val="36"/>
          <w:lang w:val="en-US"/>
        </w:rPr>
        <w:br/>
      </w:r>
    </w:p>
    <w:p w14:paraId="063B1B2F" w14:textId="1FEE264E" w:rsidR="00E760AE" w:rsidRPr="00EB6336" w:rsidRDefault="0080410D" w:rsidP="00870168">
      <w:pPr>
        <w:pStyle w:val="Heading2"/>
        <w:numPr>
          <w:ilvl w:val="0"/>
          <w:numId w:val="1"/>
        </w:numPr>
        <w:spacing w:before="0" w:line="276" w:lineRule="auto"/>
        <w:ind w:left="426" w:hanging="426"/>
        <w:rPr>
          <w:sz w:val="36"/>
          <w:szCs w:val="36"/>
          <w:u w:val="single"/>
          <w:lang w:val="en-US"/>
        </w:rPr>
      </w:pPr>
      <w:r w:rsidRPr="00EB6336">
        <w:rPr>
          <w:sz w:val="36"/>
          <w:szCs w:val="36"/>
          <w:u w:val="single"/>
          <w:lang w:val="en-US"/>
        </w:rPr>
        <w:t>Abstract template (</w:t>
      </w:r>
      <w:r w:rsidR="00133008" w:rsidRPr="00EB6336">
        <w:rPr>
          <w:sz w:val="36"/>
          <w:szCs w:val="36"/>
          <w:u w:val="single"/>
          <w:lang w:val="en-US"/>
        </w:rPr>
        <w:t>projects</w:t>
      </w:r>
      <w:r w:rsidRPr="00EB6336">
        <w:rPr>
          <w:sz w:val="36"/>
          <w:szCs w:val="36"/>
          <w:u w:val="single"/>
          <w:lang w:val="en-US"/>
        </w:rPr>
        <w:t>)</w:t>
      </w:r>
    </w:p>
    <w:p w14:paraId="73233B7B" w14:textId="77777777" w:rsidR="006F5E70" w:rsidRPr="00EB6336" w:rsidRDefault="006F5E70" w:rsidP="00377A1C">
      <w:pPr>
        <w:spacing w:before="0" w:line="276" w:lineRule="auto"/>
        <w:rPr>
          <w:rFonts w:ascii="Arial Narrow" w:hAnsi="Arial Narrow"/>
          <w:lang w:val="en-US"/>
        </w:rPr>
      </w:pPr>
    </w:p>
    <w:p w14:paraId="45F51968" w14:textId="36D7C307" w:rsidR="00747DF1" w:rsidRPr="00EB6336" w:rsidRDefault="00747DF1" w:rsidP="00EB6336">
      <w:pPr>
        <w:pStyle w:val="Heading2"/>
        <w:spacing w:before="0" w:after="240" w:line="276" w:lineRule="auto"/>
        <w:rPr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Name</w:t>
      </w:r>
      <w:r w:rsidR="003824BE" w:rsidRPr="00EB6336">
        <w:rPr>
          <w:sz w:val="24"/>
          <w:szCs w:val="24"/>
          <w:lang w:val="en-US"/>
        </w:rPr>
        <w:t>(s)</w:t>
      </w:r>
      <w:r w:rsidRPr="00EB6336">
        <w:rPr>
          <w:sz w:val="24"/>
          <w:szCs w:val="24"/>
          <w:lang w:val="en-US"/>
        </w:rPr>
        <w:t xml:space="preserve"> of author</w:t>
      </w:r>
      <w:r w:rsidR="003824BE" w:rsidRPr="00EB6336">
        <w:rPr>
          <w:sz w:val="24"/>
          <w:szCs w:val="24"/>
          <w:lang w:val="en-US"/>
        </w:rPr>
        <w:t>(</w:t>
      </w:r>
      <w:r w:rsidRPr="00EB6336">
        <w:rPr>
          <w:sz w:val="24"/>
          <w:szCs w:val="24"/>
          <w:lang w:val="en-US"/>
        </w:rPr>
        <w:t>s</w:t>
      </w:r>
      <w:r w:rsidR="003824BE" w:rsidRPr="00EB6336">
        <w:rPr>
          <w:sz w:val="24"/>
          <w:szCs w:val="24"/>
          <w:lang w:val="en-US"/>
        </w:rPr>
        <w:t>)</w:t>
      </w:r>
      <w:r w:rsidR="00EB6336" w:rsidRPr="00EB6336">
        <w:rPr>
          <w:color w:val="auto"/>
          <w:sz w:val="24"/>
          <w:szCs w:val="24"/>
          <w:lang w:val="en-US"/>
        </w:rPr>
        <w:t xml:space="preserve"> </w:t>
      </w:r>
      <w:r w:rsidR="00EB6336">
        <w:rPr>
          <w:color w:val="auto"/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 xml:space="preserve">Write </w:t>
      </w:r>
      <w:proofErr w:type="spellStart"/>
      <w:r w:rsidR="00EB6336">
        <w:rPr>
          <w:color w:val="auto"/>
          <w:sz w:val="24"/>
          <w:szCs w:val="24"/>
          <w:lang w:val="en-US"/>
        </w:rPr>
        <w:t>neme</w:t>
      </w:r>
      <w:proofErr w:type="spellEnd"/>
      <w:r w:rsidR="00EB6336">
        <w:rPr>
          <w:color w:val="auto"/>
          <w:sz w:val="24"/>
          <w:szCs w:val="24"/>
          <w:lang w:val="en-US"/>
        </w:rPr>
        <w:t>(s) her</w:t>
      </w:r>
      <w:r w:rsidR="00EB6336">
        <w:rPr>
          <w:color w:val="auto"/>
          <w:sz w:val="24"/>
          <w:szCs w:val="24"/>
          <w:lang w:val="en-US"/>
        </w:rPr>
        <w:t>e</w:t>
      </w:r>
    </w:p>
    <w:p w14:paraId="23BA206F" w14:textId="673BCB91" w:rsidR="003E1603" w:rsidRPr="00EB6336" w:rsidRDefault="003E1603" w:rsidP="00EB6336">
      <w:pPr>
        <w:pStyle w:val="Heading2"/>
        <w:spacing w:before="0" w:after="240" w:line="276" w:lineRule="auto"/>
        <w:rPr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Title of abstract</w:t>
      </w:r>
      <w:r w:rsid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>Write</w:t>
      </w:r>
      <w:r w:rsidR="00EB6336">
        <w:rPr>
          <w:color w:val="auto"/>
          <w:sz w:val="24"/>
          <w:szCs w:val="24"/>
          <w:lang w:val="en-US"/>
        </w:rPr>
        <w:t xml:space="preserve"> the title here</w:t>
      </w:r>
    </w:p>
    <w:p w14:paraId="6F9D795C" w14:textId="42DFCE23" w:rsidR="003E1603" w:rsidRPr="00EB6336" w:rsidRDefault="005E4F2D" w:rsidP="00EB6336">
      <w:pPr>
        <w:pStyle w:val="Heading2"/>
        <w:spacing w:before="0" w:after="240" w:line="276" w:lineRule="auto"/>
        <w:rPr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What was the problem?</w:t>
      </w:r>
      <w:r w:rsid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>Answer here</w:t>
      </w:r>
    </w:p>
    <w:p w14:paraId="6446D7E6" w14:textId="17DCF356" w:rsidR="00BB2DE0" w:rsidRPr="00EB6336" w:rsidRDefault="00BB2DE0" w:rsidP="00EB6336">
      <w:pPr>
        <w:pStyle w:val="Heading2"/>
        <w:spacing w:before="0" w:after="240" w:line="276" w:lineRule="auto"/>
        <w:rPr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Wh</w:t>
      </w:r>
      <w:r w:rsidR="00C5775A" w:rsidRPr="00EB6336">
        <w:rPr>
          <w:sz w:val="24"/>
          <w:szCs w:val="24"/>
          <w:lang w:val="en-US"/>
        </w:rPr>
        <w:t>at was the possible solution?</w:t>
      </w:r>
      <w:r w:rsid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>Answer here</w:t>
      </w:r>
    </w:p>
    <w:p w14:paraId="0E963A3F" w14:textId="446C73B7" w:rsidR="00E760AE" w:rsidRPr="00EB6336" w:rsidRDefault="00612AA3" w:rsidP="00A4678E">
      <w:pPr>
        <w:pStyle w:val="Heading2"/>
        <w:spacing w:before="0" w:after="240" w:line="276" w:lineRule="auto"/>
        <w:rPr>
          <w:sz w:val="24"/>
          <w:szCs w:val="24"/>
          <w:lang w:val="en-US"/>
        </w:rPr>
      </w:pPr>
      <w:r w:rsidRPr="00EB6336">
        <w:rPr>
          <w:sz w:val="24"/>
          <w:szCs w:val="24"/>
          <w:lang w:val="en-US"/>
        </w:rPr>
        <w:t>What was the outcome?</w:t>
      </w:r>
      <w:r w:rsidR="00EB6336">
        <w:rPr>
          <w:sz w:val="24"/>
          <w:szCs w:val="24"/>
          <w:lang w:val="en-US"/>
        </w:rPr>
        <w:br/>
      </w:r>
      <w:r w:rsidR="00EB6336">
        <w:rPr>
          <w:color w:val="auto"/>
          <w:sz w:val="24"/>
          <w:szCs w:val="24"/>
          <w:lang w:val="en-US"/>
        </w:rPr>
        <w:t>Answer here</w:t>
      </w:r>
      <w:r w:rsidR="0099313C" w:rsidRPr="00EB6336">
        <w:rPr>
          <w:rFonts w:cs="Segoe UI"/>
          <w:sz w:val="24"/>
          <w:szCs w:val="24"/>
        </w:rPr>
        <w:br/>
      </w:r>
    </w:p>
    <w:sectPr w:rsidR="00E760AE" w:rsidRPr="00EB633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5491" w14:textId="77777777" w:rsidR="00506C38" w:rsidRDefault="00506C38" w:rsidP="00A35319">
      <w:pPr>
        <w:spacing w:before="0" w:after="0" w:line="240" w:lineRule="auto"/>
      </w:pPr>
      <w:r>
        <w:separator/>
      </w:r>
    </w:p>
  </w:endnote>
  <w:endnote w:type="continuationSeparator" w:id="0">
    <w:p w14:paraId="0978116D" w14:textId="77777777" w:rsidR="00506C38" w:rsidRDefault="00506C38" w:rsidP="00A353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5A58" w14:textId="77777777" w:rsidR="00817C3E" w:rsidRPr="00EB6336" w:rsidRDefault="00173644" w:rsidP="00E27DF4">
    <w:pPr>
      <w:pStyle w:val="Footer"/>
      <w:jc w:val="center"/>
      <w:rPr>
        <w:rFonts w:ascii="Arial Narrow" w:hAnsi="Arial Narrow"/>
        <w:sz w:val="20"/>
        <w:szCs w:val="18"/>
        <w:lang w:val="en-US"/>
      </w:rPr>
    </w:pPr>
    <w:r w:rsidRPr="00EB6336">
      <w:rPr>
        <w:rFonts w:ascii="Arial Narrow" w:hAnsi="Arial Narrow"/>
        <w:sz w:val="20"/>
        <w:szCs w:val="18"/>
        <w:lang w:val="en-US"/>
      </w:rPr>
      <w:t>Use one of the template</w:t>
    </w:r>
    <w:r w:rsidR="0054294F" w:rsidRPr="00EB6336">
      <w:rPr>
        <w:rFonts w:ascii="Arial Narrow" w:hAnsi="Arial Narrow"/>
        <w:sz w:val="20"/>
        <w:szCs w:val="18"/>
        <w:lang w:val="en-US"/>
      </w:rPr>
      <w:t>s</w:t>
    </w:r>
    <w:r w:rsidRPr="00EB6336">
      <w:rPr>
        <w:rFonts w:ascii="Arial Narrow" w:hAnsi="Arial Narrow"/>
        <w:sz w:val="20"/>
        <w:szCs w:val="18"/>
        <w:lang w:val="en-US"/>
      </w:rPr>
      <w:t xml:space="preserve"> and delete the other </w:t>
    </w:r>
    <w:r w:rsidR="00E27DF4" w:rsidRPr="00EB6336">
      <w:rPr>
        <w:rFonts w:ascii="Arial Narrow" w:hAnsi="Arial Narrow"/>
        <w:sz w:val="20"/>
        <w:szCs w:val="18"/>
        <w:lang w:val="en-US"/>
      </w:rPr>
      <w:t>before submission.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3C60" w14:textId="77777777" w:rsidR="00506C38" w:rsidRDefault="00506C38" w:rsidP="00A35319">
      <w:pPr>
        <w:spacing w:before="0" w:after="0" w:line="240" w:lineRule="auto"/>
      </w:pPr>
      <w:r>
        <w:separator/>
      </w:r>
    </w:p>
  </w:footnote>
  <w:footnote w:type="continuationSeparator" w:id="0">
    <w:p w14:paraId="7C3BCD3F" w14:textId="77777777" w:rsidR="00506C38" w:rsidRDefault="00506C38" w:rsidP="00A353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9FB5" w14:textId="655039C1" w:rsidR="00A35319" w:rsidRPr="00EB6336" w:rsidRDefault="00EB6336">
    <w:pPr>
      <w:pStyle w:val="Header"/>
      <w:rPr>
        <w:rFonts w:ascii="Arial Narrow" w:hAnsi="Arial Narrow"/>
        <w:color w:val="C00000"/>
        <w:sz w:val="36"/>
        <w:szCs w:val="36"/>
        <w:lang w:val="en-US"/>
      </w:rPr>
    </w:pPr>
    <w:r w:rsidRPr="00EB6336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5BC8B8B3" wp14:editId="16544FAD">
          <wp:simplePos x="0" y="0"/>
          <wp:positionH relativeFrom="margin">
            <wp:posOffset>4321175</wp:posOffset>
          </wp:positionH>
          <wp:positionV relativeFrom="margin">
            <wp:posOffset>-668020</wp:posOffset>
          </wp:positionV>
          <wp:extent cx="1040765" cy="516890"/>
          <wp:effectExtent l="0" t="0" r="635" b="381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35319" w:rsidRPr="00EB6336">
      <w:rPr>
        <w:rFonts w:ascii="Arial Narrow" w:hAnsi="Arial Narrow"/>
        <w:color w:val="C00000"/>
        <w:sz w:val="36"/>
        <w:szCs w:val="36"/>
        <w:lang w:val="en-US"/>
      </w:rPr>
      <w:t>Sjónaukinn</w:t>
    </w:r>
    <w:proofErr w:type="spellEnd"/>
    <w:r w:rsidR="00A35319" w:rsidRPr="00EB6336">
      <w:rPr>
        <w:rFonts w:ascii="Arial Narrow" w:hAnsi="Arial Narrow"/>
        <w:color w:val="C00000"/>
        <w:sz w:val="36"/>
        <w:szCs w:val="36"/>
        <w:lang w:val="en-US"/>
      </w:rPr>
      <w:t xml:space="preserve"> </w:t>
    </w:r>
    <w:r w:rsidR="004848E2" w:rsidRPr="00EB6336">
      <w:rPr>
        <w:rFonts w:ascii="Arial Narrow" w:hAnsi="Arial Narrow"/>
        <w:color w:val="C00000"/>
        <w:sz w:val="36"/>
        <w:szCs w:val="36"/>
        <w:lang w:val="en-US"/>
      </w:rPr>
      <w:t>202</w:t>
    </w:r>
    <w:r w:rsidR="00F5331B" w:rsidRPr="00EB6336">
      <w:rPr>
        <w:rFonts w:ascii="Arial Narrow" w:hAnsi="Arial Narrow"/>
        <w:color w:val="C00000"/>
        <w:sz w:val="36"/>
        <w:szCs w:val="36"/>
        <w:lang w:val="en-US"/>
      </w:rPr>
      <w:t>6</w:t>
    </w:r>
    <w:r w:rsidR="005806A6" w:rsidRPr="00EB6336">
      <w:rPr>
        <w:rFonts w:ascii="Arial Narrow" w:hAnsi="Arial Narrow"/>
        <w:color w:val="C00000"/>
        <w:sz w:val="36"/>
        <w:szCs w:val="36"/>
        <w:lang w:val="en-US"/>
      </w:rPr>
      <w:t xml:space="preserve"> </w:t>
    </w:r>
  </w:p>
  <w:p w14:paraId="6DB00F5A" w14:textId="21E18FA4" w:rsidR="00A35319" w:rsidRPr="00EB6336" w:rsidRDefault="00983FDF">
    <w:pPr>
      <w:pStyle w:val="Header"/>
      <w:rPr>
        <w:rFonts w:ascii="Arial Narrow" w:hAnsi="Arial Narrow"/>
        <w:color w:val="000000" w:themeColor="text1"/>
        <w:sz w:val="28"/>
        <w:szCs w:val="24"/>
      </w:rPr>
    </w:pPr>
    <w:r w:rsidRPr="00EB6336">
      <w:rPr>
        <w:rFonts w:ascii="Arial Narrow" w:hAnsi="Arial Narrow"/>
        <w:color w:val="000000" w:themeColor="text1"/>
        <w:sz w:val="28"/>
        <w:szCs w:val="24"/>
      </w:rPr>
      <w:t>Lessons</w:t>
    </w:r>
    <w:r w:rsidR="003021D9" w:rsidRPr="00EB6336">
      <w:rPr>
        <w:rFonts w:ascii="Arial Narrow" w:hAnsi="Arial Narrow"/>
        <w:color w:val="000000" w:themeColor="text1"/>
        <w:sz w:val="28"/>
        <w:szCs w:val="24"/>
      </w:rPr>
      <w:t xml:space="preserve"> learned</w:t>
    </w:r>
    <w:r w:rsidRPr="00EB6336">
      <w:rPr>
        <w:rFonts w:ascii="Arial Narrow" w:hAnsi="Arial Narrow"/>
        <w:color w:val="000000" w:themeColor="text1"/>
        <w:sz w:val="28"/>
        <w:szCs w:val="24"/>
      </w:rPr>
      <w:t>, solut</w:t>
    </w:r>
    <w:r w:rsidR="003F6129" w:rsidRPr="00EB6336">
      <w:rPr>
        <w:rFonts w:ascii="Arial Narrow" w:hAnsi="Arial Narrow"/>
        <w:color w:val="000000" w:themeColor="text1"/>
        <w:sz w:val="28"/>
        <w:szCs w:val="24"/>
      </w:rPr>
      <w:t>ions</w:t>
    </w:r>
    <w:r w:rsidR="003021D9" w:rsidRPr="00EB6336">
      <w:rPr>
        <w:rFonts w:ascii="Arial Narrow" w:hAnsi="Arial Narrow"/>
        <w:color w:val="000000" w:themeColor="text1"/>
        <w:sz w:val="28"/>
        <w:szCs w:val="24"/>
      </w:rPr>
      <w:t>,</w:t>
    </w:r>
    <w:r w:rsidR="003F6129" w:rsidRPr="00EB6336">
      <w:rPr>
        <w:rFonts w:ascii="Arial Narrow" w:hAnsi="Arial Narrow"/>
        <w:color w:val="000000" w:themeColor="text1"/>
        <w:sz w:val="28"/>
        <w:szCs w:val="24"/>
      </w:rPr>
      <w:t xml:space="preserve"> and the way forward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5DC9"/>
    <w:multiLevelType w:val="multilevel"/>
    <w:tmpl w:val="828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03424"/>
    <w:multiLevelType w:val="hybridMultilevel"/>
    <w:tmpl w:val="93D01C66"/>
    <w:lvl w:ilvl="0" w:tplc="040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05857">
    <w:abstractNumId w:val="1"/>
  </w:num>
  <w:num w:numId="2" w16cid:durableId="123747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E2"/>
    <w:rsid w:val="000C6E6C"/>
    <w:rsid w:val="00107E5E"/>
    <w:rsid w:val="00133008"/>
    <w:rsid w:val="00173644"/>
    <w:rsid w:val="00187BDD"/>
    <w:rsid w:val="00245ACE"/>
    <w:rsid w:val="00264FD9"/>
    <w:rsid w:val="002B01C6"/>
    <w:rsid w:val="002B40D5"/>
    <w:rsid w:val="003021D9"/>
    <w:rsid w:val="00377A1C"/>
    <w:rsid w:val="003824BE"/>
    <w:rsid w:val="003D576C"/>
    <w:rsid w:val="003E1603"/>
    <w:rsid w:val="003F6129"/>
    <w:rsid w:val="004848E2"/>
    <w:rsid w:val="004A1ED7"/>
    <w:rsid w:val="00506C38"/>
    <w:rsid w:val="00524233"/>
    <w:rsid w:val="0054294F"/>
    <w:rsid w:val="00561A99"/>
    <w:rsid w:val="005806A6"/>
    <w:rsid w:val="005D3A57"/>
    <w:rsid w:val="005D5ADF"/>
    <w:rsid w:val="005E4F2D"/>
    <w:rsid w:val="00612AA3"/>
    <w:rsid w:val="00671B13"/>
    <w:rsid w:val="006F5E70"/>
    <w:rsid w:val="00747DF1"/>
    <w:rsid w:val="007D4DA0"/>
    <w:rsid w:val="0080410D"/>
    <w:rsid w:val="00817C3E"/>
    <w:rsid w:val="00832D14"/>
    <w:rsid w:val="008401A4"/>
    <w:rsid w:val="008562F1"/>
    <w:rsid w:val="008632B4"/>
    <w:rsid w:val="00870168"/>
    <w:rsid w:val="00871CE9"/>
    <w:rsid w:val="008B71DC"/>
    <w:rsid w:val="00954463"/>
    <w:rsid w:val="0098327B"/>
    <w:rsid w:val="00983FDF"/>
    <w:rsid w:val="0099313C"/>
    <w:rsid w:val="009D13AE"/>
    <w:rsid w:val="009E41E3"/>
    <w:rsid w:val="00A35319"/>
    <w:rsid w:val="00A4678E"/>
    <w:rsid w:val="00A760DE"/>
    <w:rsid w:val="00AF6B49"/>
    <w:rsid w:val="00B20913"/>
    <w:rsid w:val="00B83FDE"/>
    <w:rsid w:val="00BB2DE0"/>
    <w:rsid w:val="00BE17F0"/>
    <w:rsid w:val="00C27539"/>
    <w:rsid w:val="00C41A4C"/>
    <w:rsid w:val="00C5775A"/>
    <w:rsid w:val="00CC273A"/>
    <w:rsid w:val="00CC6BFA"/>
    <w:rsid w:val="00E27DF4"/>
    <w:rsid w:val="00E40875"/>
    <w:rsid w:val="00E760AE"/>
    <w:rsid w:val="00E9408F"/>
    <w:rsid w:val="00EB6336"/>
    <w:rsid w:val="00EE4634"/>
    <w:rsid w:val="00EE736E"/>
    <w:rsid w:val="00F330CA"/>
    <w:rsid w:val="00F5331B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1B15"/>
  <w15:chartTrackingRefBased/>
  <w15:docId w15:val="{B3010FC1-C6B2-4B29-BEA0-388BFDE2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19"/>
    <w:pPr>
      <w:spacing w:before="120" w:after="28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319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color w:val="C4161C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319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color w:val="C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19"/>
    <w:rPr>
      <w:rFonts w:ascii="Arial Narrow" w:eastAsiaTheme="majorEastAsia" w:hAnsi="Arial Narrow" w:cstheme="majorBidi"/>
      <w:color w:val="C4161C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5319"/>
    <w:rPr>
      <w:rFonts w:ascii="Arial Narrow" w:eastAsiaTheme="majorEastAsia" w:hAnsi="Arial Narrow" w:cstheme="majorBidi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3531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31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531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319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3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A5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57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40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s-IS"/>
    </w:rPr>
  </w:style>
  <w:style w:type="character" w:styleId="Strong">
    <w:name w:val="Strong"/>
    <w:basedOn w:val="DefaultParagraphFont"/>
    <w:uiPriority w:val="22"/>
    <w:qFormat/>
    <w:rsid w:val="00817C3E"/>
    <w:rPr>
      <w:b/>
      <w:bCs/>
    </w:rPr>
  </w:style>
  <w:style w:type="character" w:styleId="Emphasis">
    <w:name w:val="Emphasis"/>
    <w:basedOn w:val="DefaultParagraphFont"/>
    <w:uiPriority w:val="20"/>
    <w:qFormat/>
    <w:rsid w:val="00817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veigmaria\Downloads\sjonaukinn-abstract-template-english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bec-7894-46ed-be4f-62dfe74adb84">
      <Terms xmlns="http://schemas.microsoft.com/office/infopath/2007/PartnerControls"/>
    </lcf76f155ced4ddcb4097134ff3c332f>
    <TaxCatchAll xmlns="eb165fc5-ec3b-44e0-aef3-d47c364fab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DDED3C87334CA13447E948071931" ma:contentTypeVersion="15" ma:contentTypeDescription="Create a new document." ma:contentTypeScope="" ma:versionID="debbd05a3b10370a7ec529089d558791">
  <xsd:schema xmlns:xsd="http://www.w3.org/2001/XMLSchema" xmlns:xs="http://www.w3.org/2001/XMLSchema" xmlns:p="http://schemas.microsoft.com/office/2006/metadata/properties" xmlns:ns2="eb165fc5-ec3b-44e0-aef3-d47c364fab76" xmlns:ns3="0fbb3bec-7894-46ed-be4f-62dfe74adb84" targetNamespace="http://schemas.microsoft.com/office/2006/metadata/properties" ma:root="true" ma:fieldsID="5e7fa40e29a2ee6bcb7d2045d26b0ea9" ns2:_="" ns3:_="">
    <xsd:import namespace="eb165fc5-ec3b-44e0-aef3-d47c364fab76"/>
    <xsd:import namespace="0fbb3bec-7894-46ed-be4f-62dfe74ad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5fc5-ec3b-44e0-aef3-d47c364fa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e6b1492-fa37-4c4b-a824-e7fb27227081}" ma:internalName="TaxCatchAll" ma:showField="CatchAllData" ma:web="eb165fc5-ec3b-44e0-aef3-d47c364fa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bec-7894-46ed-be4f-62dfe74ad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11B95-F0EE-4BA1-B947-83B48F80A382}">
  <ds:schemaRefs>
    <ds:schemaRef ds:uri="http://schemas.microsoft.com/office/2006/metadata/properties"/>
    <ds:schemaRef ds:uri="http://schemas.microsoft.com/office/infopath/2007/PartnerControls"/>
    <ds:schemaRef ds:uri="0fbb3bec-7894-46ed-be4f-62dfe74adb84"/>
    <ds:schemaRef ds:uri="eb165fc5-ec3b-44e0-aef3-d47c364fab76"/>
  </ds:schemaRefs>
</ds:datastoreItem>
</file>

<file path=customXml/itemProps2.xml><?xml version="1.0" encoding="utf-8"?>
<ds:datastoreItem xmlns:ds="http://schemas.openxmlformats.org/officeDocument/2006/customXml" ds:itemID="{8818714F-D32D-49B6-86C1-294361114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65fc5-ec3b-44e0-aef3-d47c364fab76"/>
    <ds:schemaRef ds:uri="0fbb3bec-7894-46ed-be4f-62dfe74ad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47F58-601B-45F0-BDB5-C425FBD0E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1DD067-93A0-4B32-ACFA-B4D942B90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C:\Users\solveigmaria\Downloads\sjonaukinn-abstract-template-english (1).dotx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Unak.is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Sólveig María Árnadóttir - HA</dc:creator>
  <cp:keywords/>
  <dc:description/>
  <cp:lastModifiedBy>Sólveig María Árnadóttir - HA</cp:lastModifiedBy>
  <cp:revision>2</cp:revision>
  <dcterms:created xsi:type="dcterms:W3CDTF">2026-03-13T13:10:00Z</dcterms:created>
  <dcterms:modified xsi:type="dcterms:W3CDTF">2026-03-13T13:10:00Z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0x010100795EDDED3C87334CA13447E948071931</vt:lpwstr>
  </property>
  <property fmtid="{D5CDD505-2E9C-101B-9397-08002B2CF9AE}" pid="3" name="MediaServiceImageTags">
    <vt:lpwstr/>
  </property>
  <property fmtid="{D5CDD505-2E9C-101B-9397-08002B2CF9AE}" pid="4" name="GrammarlyDocumentId">
    <vt:lpwstr>ba31a1a3-3e3a-4761-9995-91ef9029d101</vt:lpwstr>
  </property>
</Properties>
</file>